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49B3" w14:textId="52B11318" w:rsidR="003F5FD7" w:rsidRDefault="003F5FD7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fldChar w:fldCharType="begin"/>
      </w:r>
      <w:r>
        <w:rPr>
          <w:rFonts w:ascii="Nunito Sans" w:hAnsi="Nunito Sans"/>
          <w:sz w:val="20"/>
          <w:szCs w:val="20"/>
        </w:rPr>
        <w:instrText xml:space="preserve"> DATE \@ "d MMMM yyyy" </w:instrText>
      </w:r>
      <w:r>
        <w:rPr>
          <w:rFonts w:ascii="Nunito Sans" w:hAnsi="Nunito Sans"/>
          <w:sz w:val="20"/>
          <w:szCs w:val="20"/>
        </w:rPr>
        <w:fldChar w:fldCharType="separate"/>
      </w:r>
      <w:r w:rsidR="00B0546E">
        <w:rPr>
          <w:rFonts w:ascii="Nunito Sans" w:hAnsi="Nunito Sans"/>
          <w:noProof/>
          <w:sz w:val="20"/>
          <w:szCs w:val="20"/>
        </w:rPr>
        <w:t>13 March 2026</w:t>
      </w:r>
      <w:r>
        <w:rPr>
          <w:rFonts w:ascii="Nunito Sans" w:hAnsi="Nunito Sans"/>
          <w:sz w:val="20"/>
          <w:szCs w:val="20"/>
        </w:rPr>
        <w:fldChar w:fldCharType="end"/>
      </w:r>
    </w:p>
    <w:p w14:paraId="004279C2" w14:textId="77777777" w:rsidR="003F5FD7" w:rsidRDefault="003F5FD7">
      <w:pPr>
        <w:rPr>
          <w:rFonts w:ascii="Nunito Sans" w:hAnsi="Nunito Sans"/>
          <w:sz w:val="20"/>
          <w:szCs w:val="20"/>
        </w:rPr>
      </w:pPr>
    </w:p>
    <w:p w14:paraId="6BAB775F" w14:textId="529BAF53" w:rsidR="003F5FD7" w:rsidRDefault="003F5FD7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</w:t>
      </w:r>
      <w:r w:rsidRPr="003F5FD7">
        <w:rPr>
          <w:rFonts w:ascii="Nunito Sans" w:hAnsi="Nunito Sans"/>
          <w:sz w:val="20"/>
          <w:szCs w:val="20"/>
        </w:rPr>
        <w:t>ame of Recipient</w:t>
      </w:r>
    </w:p>
    <w:p w14:paraId="639F67B6" w14:textId="73877CB5" w:rsidR="003F5FD7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>Title</w:t>
      </w:r>
    </w:p>
    <w:p w14:paraId="2DAB8983" w14:textId="106013F5" w:rsidR="003F5FD7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>Company Name</w:t>
      </w:r>
    </w:p>
    <w:p w14:paraId="7F220C14" w14:textId="4AE0FF5A" w:rsidR="003F5FD7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>Street Address</w:t>
      </w:r>
    </w:p>
    <w:p w14:paraId="36A53042" w14:textId="259B16A5" w:rsidR="003F5FD7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>City, State</w:t>
      </w:r>
      <w:r>
        <w:rPr>
          <w:rFonts w:ascii="Nunito Sans" w:hAnsi="Nunito Sans"/>
          <w:sz w:val="20"/>
          <w:szCs w:val="20"/>
        </w:rPr>
        <w:t>,</w:t>
      </w:r>
      <w:r w:rsidRPr="003F5FD7">
        <w:rPr>
          <w:rFonts w:ascii="Nunito Sans" w:hAnsi="Nunito Sans"/>
          <w:sz w:val="20"/>
          <w:szCs w:val="20"/>
        </w:rPr>
        <w:t xml:space="preserve"> </w:t>
      </w:r>
      <w:r>
        <w:rPr>
          <w:rFonts w:ascii="Nunito Sans" w:hAnsi="Nunito Sans"/>
          <w:sz w:val="20"/>
          <w:szCs w:val="20"/>
        </w:rPr>
        <w:t>Postcode</w:t>
      </w:r>
    </w:p>
    <w:p w14:paraId="7CF8EF9B" w14:textId="77777777" w:rsidR="003F5FD7" w:rsidRDefault="003F5FD7">
      <w:pPr>
        <w:rPr>
          <w:rFonts w:ascii="Nunito Sans" w:hAnsi="Nunito Sans"/>
          <w:sz w:val="20"/>
          <w:szCs w:val="20"/>
        </w:rPr>
      </w:pPr>
    </w:p>
    <w:p w14:paraId="0920EF7E" w14:textId="77777777" w:rsidR="00A61D84" w:rsidRDefault="00A61D84">
      <w:pPr>
        <w:rPr>
          <w:rFonts w:ascii="Nunito Sans" w:hAnsi="Nunito Sans"/>
          <w:sz w:val="20"/>
          <w:szCs w:val="20"/>
        </w:rPr>
      </w:pPr>
    </w:p>
    <w:p w14:paraId="0F8A3AD3" w14:textId="08CF05DF" w:rsidR="003F5FD7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>Dear [Name of Recipient]</w:t>
      </w:r>
      <w:r>
        <w:rPr>
          <w:rFonts w:ascii="Nunito Sans" w:hAnsi="Nunito Sans"/>
          <w:sz w:val="20"/>
          <w:szCs w:val="20"/>
        </w:rPr>
        <w:t>,</w:t>
      </w:r>
    </w:p>
    <w:p w14:paraId="15DC0A37" w14:textId="77777777" w:rsidR="003F5FD7" w:rsidRDefault="003F5FD7">
      <w:pPr>
        <w:rPr>
          <w:rFonts w:ascii="Nunito Sans" w:hAnsi="Nunito Sans"/>
          <w:sz w:val="20"/>
          <w:szCs w:val="20"/>
        </w:rPr>
      </w:pPr>
    </w:p>
    <w:p w14:paraId="6E3B4675" w14:textId="5215E9C0" w:rsidR="003F5FD7" w:rsidRDefault="00A61D84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Text </w:t>
      </w:r>
      <w:proofErr w:type="spellStart"/>
      <w:r>
        <w:rPr>
          <w:rFonts w:ascii="Nunito Sans" w:hAnsi="Nunito Sans"/>
          <w:sz w:val="20"/>
          <w:szCs w:val="20"/>
        </w:rPr>
        <w:t>text</w:t>
      </w:r>
      <w:proofErr w:type="spellEnd"/>
      <w:r>
        <w:rPr>
          <w:rFonts w:ascii="Nunito Sans" w:hAnsi="Nunito Sans"/>
          <w:sz w:val="20"/>
          <w:szCs w:val="20"/>
        </w:rPr>
        <w:t xml:space="preserve"> </w:t>
      </w:r>
      <w:proofErr w:type="spellStart"/>
      <w:r>
        <w:rPr>
          <w:rFonts w:ascii="Nunito Sans" w:hAnsi="Nunito Sans"/>
          <w:sz w:val="20"/>
          <w:szCs w:val="20"/>
        </w:rPr>
        <w:t>text</w:t>
      </w:r>
      <w:proofErr w:type="spellEnd"/>
      <w:r>
        <w:rPr>
          <w:rFonts w:ascii="Nunito Sans" w:hAnsi="Nunito Sans"/>
          <w:sz w:val="20"/>
          <w:szCs w:val="20"/>
        </w:rPr>
        <w:t xml:space="preserve"> </w:t>
      </w:r>
      <w:proofErr w:type="spellStart"/>
      <w:r>
        <w:rPr>
          <w:rFonts w:ascii="Nunito Sans" w:hAnsi="Nunito Sans"/>
          <w:sz w:val="20"/>
          <w:szCs w:val="20"/>
        </w:rPr>
        <w:t>text</w:t>
      </w:r>
      <w:proofErr w:type="spellEnd"/>
    </w:p>
    <w:p w14:paraId="20095007" w14:textId="77777777" w:rsidR="00A61D84" w:rsidRDefault="00A61D84">
      <w:pPr>
        <w:rPr>
          <w:rFonts w:ascii="Nunito Sans" w:hAnsi="Nunito Sans"/>
          <w:sz w:val="20"/>
          <w:szCs w:val="20"/>
        </w:rPr>
      </w:pPr>
    </w:p>
    <w:p w14:paraId="32A10DD5" w14:textId="77777777" w:rsidR="00A61D84" w:rsidRDefault="00A61D84">
      <w:pPr>
        <w:rPr>
          <w:rFonts w:ascii="Nunito Sans" w:hAnsi="Nunito Sans"/>
          <w:sz w:val="20"/>
          <w:szCs w:val="20"/>
        </w:rPr>
      </w:pPr>
    </w:p>
    <w:p w14:paraId="77AED284" w14:textId="77777777" w:rsidR="00A61D84" w:rsidRDefault="00A61D84">
      <w:pPr>
        <w:rPr>
          <w:rFonts w:ascii="Nunito Sans" w:hAnsi="Nunito Sans"/>
          <w:sz w:val="20"/>
          <w:szCs w:val="20"/>
        </w:rPr>
      </w:pPr>
    </w:p>
    <w:p w14:paraId="06653267" w14:textId="77777777" w:rsidR="003F5FD7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 xml:space="preserve">Sincerely, </w:t>
      </w:r>
    </w:p>
    <w:p w14:paraId="2D782058" w14:textId="77777777" w:rsidR="003F5FD7" w:rsidRDefault="003F5FD7">
      <w:pPr>
        <w:rPr>
          <w:rFonts w:ascii="Nunito Sans" w:hAnsi="Nunito Sans"/>
          <w:sz w:val="20"/>
          <w:szCs w:val="20"/>
        </w:rPr>
      </w:pPr>
    </w:p>
    <w:p w14:paraId="11D753AC" w14:textId="77777777" w:rsidR="003F5FD7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 xml:space="preserve">[Your Name] </w:t>
      </w:r>
    </w:p>
    <w:p w14:paraId="394B0A87" w14:textId="14E3E26B" w:rsidR="005F6AC1" w:rsidRDefault="003F5FD7">
      <w:pPr>
        <w:rPr>
          <w:rFonts w:ascii="Nunito Sans" w:hAnsi="Nunito Sans"/>
          <w:sz w:val="20"/>
          <w:szCs w:val="20"/>
        </w:rPr>
      </w:pPr>
      <w:r w:rsidRPr="003F5FD7">
        <w:rPr>
          <w:rFonts w:ascii="Nunito Sans" w:hAnsi="Nunito Sans"/>
          <w:sz w:val="20"/>
          <w:szCs w:val="20"/>
        </w:rPr>
        <w:t>[Title if any or delete if none]</w:t>
      </w:r>
    </w:p>
    <w:sectPr w:rsidR="005F6AC1" w:rsidSect="00A613E8">
      <w:headerReference w:type="first" r:id="rId9"/>
      <w:footerReference w:type="first" r:id="rId10"/>
      <w:pgSz w:w="11900" w:h="16840"/>
      <w:pgMar w:top="3403" w:right="3402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18FC" w14:textId="77777777" w:rsidR="00A15E14" w:rsidRDefault="00A15E14" w:rsidP="00037FB6">
      <w:r>
        <w:separator/>
      </w:r>
    </w:p>
  </w:endnote>
  <w:endnote w:type="continuationSeparator" w:id="0">
    <w:p w14:paraId="40CD74EC" w14:textId="77777777" w:rsidR="00A15E14" w:rsidRDefault="00A15E14" w:rsidP="0003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DDC5" w14:textId="65F32C26" w:rsidR="00A613E8" w:rsidRDefault="00E70F93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CF19D99" wp14:editId="290220A9">
          <wp:simplePos x="0" y="0"/>
          <wp:positionH relativeFrom="column">
            <wp:posOffset>4377690</wp:posOffset>
          </wp:positionH>
          <wp:positionV relativeFrom="paragraph">
            <wp:posOffset>-142777</wp:posOffset>
          </wp:positionV>
          <wp:extent cx="1538605" cy="593090"/>
          <wp:effectExtent l="0" t="0" r="0" b="0"/>
          <wp:wrapSquare wrapText="bothSides"/>
          <wp:docPr id="919457307" name="Picture 2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457307" name="Picture 2" descr="Purpl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860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663E" w14:textId="77777777" w:rsidR="00A15E14" w:rsidRDefault="00A15E14" w:rsidP="00037FB6">
      <w:r>
        <w:separator/>
      </w:r>
    </w:p>
  </w:footnote>
  <w:footnote w:type="continuationSeparator" w:id="0">
    <w:p w14:paraId="168330F3" w14:textId="77777777" w:rsidR="00A15E14" w:rsidRDefault="00A15E14" w:rsidP="00037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FB21" w14:textId="77777777" w:rsidR="00A613E8" w:rsidRDefault="00A613E8">
    <w:pPr>
      <w:pStyle w:val="Header"/>
    </w:pPr>
    <w:r w:rsidRPr="00A613E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9440A0" wp14:editId="0D804186">
              <wp:simplePos x="0" y="0"/>
              <wp:positionH relativeFrom="column">
                <wp:posOffset>4414393</wp:posOffset>
              </wp:positionH>
              <wp:positionV relativeFrom="paragraph">
                <wp:posOffset>1745234</wp:posOffset>
              </wp:positionV>
              <wp:extent cx="1435100" cy="2108835"/>
              <wp:effectExtent l="0" t="0" r="0" b="0"/>
              <wp:wrapSquare wrapText="bothSides"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0" cy="210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6543A" w14:textId="77777777" w:rsidR="003F5FD7" w:rsidRDefault="003F5FD7" w:rsidP="00A613E8">
                          <w:pPr>
                            <w:pStyle w:val="BasicParagraph"/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Level 2, Quad 3</w:t>
                          </w:r>
                        </w:p>
                        <w:p w14:paraId="1C06B784" w14:textId="631949EF" w:rsidR="003F5FD7" w:rsidRDefault="003F5FD7" w:rsidP="00A613E8">
                          <w:pPr>
                            <w:pStyle w:val="BasicParagraph"/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102 Bennelong Parkway</w:t>
                          </w:r>
                        </w:p>
                        <w:p w14:paraId="7ED287E7" w14:textId="77777777" w:rsidR="003F5FD7" w:rsidRDefault="003F5FD7" w:rsidP="00A613E8">
                          <w:pPr>
                            <w:pStyle w:val="BasicParagraph"/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Sydney Olympic Park</w:t>
                          </w:r>
                        </w:p>
                        <w:p w14:paraId="74197A22" w14:textId="77777777" w:rsidR="003F5FD7" w:rsidRDefault="003F5FD7" w:rsidP="00A613E8">
                          <w:pPr>
                            <w:pStyle w:val="BasicParagraph"/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NSW 2127</w:t>
                          </w:r>
                        </w:p>
                        <w:p w14:paraId="02FD7446" w14:textId="77777777" w:rsidR="003F5FD7" w:rsidRDefault="003F5FD7" w:rsidP="00A613E8">
                          <w:pPr>
                            <w:pStyle w:val="BasicParagraph"/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PO BOX 125</w:t>
                          </w:r>
                        </w:p>
                        <w:p w14:paraId="14C8F1EC" w14:textId="77777777" w:rsidR="003F5FD7" w:rsidRDefault="003F5FD7" w:rsidP="00A613E8">
                          <w:pPr>
                            <w:pStyle w:val="BasicParagraph"/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LIDCOMBE NSW 1825</w:t>
                          </w:r>
                        </w:p>
                        <w:p w14:paraId="1C6C6522" w14:textId="77777777" w:rsidR="003F5FD7" w:rsidRDefault="003F5FD7" w:rsidP="00A613E8">
                          <w:pPr>
                            <w:pStyle w:val="BasicParagraph"/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466F4D3" w14:textId="524E1930" w:rsidR="00A613E8" w:rsidRPr="005E2158" w:rsidRDefault="003F5FD7" w:rsidP="00A613E8">
                          <w:pPr>
                            <w:pStyle w:val="BasicParagraph"/>
                            <w:tabs>
                              <w:tab w:val="left" w:pos="153"/>
                            </w:tabs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info</w:t>
                          </w:r>
                          <w:r w:rsidR="00A613E8" w:rsidRPr="005E2158"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@nsw.scouts.com.au</w:t>
                          </w:r>
                        </w:p>
                        <w:p w14:paraId="2CCB2CD4" w14:textId="5193EFDC" w:rsidR="00A613E8" w:rsidRPr="005E2158" w:rsidRDefault="00A613E8" w:rsidP="00A613E8">
                          <w:pPr>
                            <w:pStyle w:val="BasicParagraph"/>
                            <w:tabs>
                              <w:tab w:val="left" w:pos="153"/>
                            </w:tabs>
                            <w:spacing w:after="60" w:line="160" w:lineRule="exact"/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</w:pPr>
                          <w:r w:rsidRPr="005E2158"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scouts</w:t>
                          </w:r>
                          <w:r w:rsidR="003F5FD7"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nsw</w:t>
                          </w:r>
                          <w:r w:rsidRPr="005E2158">
                            <w:rPr>
                              <w:rFonts w:ascii="Arial" w:hAnsi="Arial" w:cs="Arial"/>
                              <w:color w:val="505150"/>
                              <w:sz w:val="16"/>
                              <w:szCs w:val="16"/>
                              <w:lang w:val="en-GB"/>
                            </w:rPr>
                            <w:t>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9440A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47.6pt;margin-top:137.4pt;width:113pt;height:166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" filled="f" stroked="f">
              <v:textbox>
                <w:txbxContent>
                  <w:p w14:paraId="5C36543A" w14:textId="77777777" w:rsidR="003F5FD7" w:rsidRDefault="003F5FD7" w:rsidP="00A613E8">
                    <w:pPr>
                      <w:pStyle w:val="BasicParagraph"/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Level 2, Quad 3</w:t>
                    </w:r>
                  </w:p>
                  <w:p w14:paraId="1C06B784" w14:textId="631949EF" w:rsidR="003F5FD7" w:rsidRDefault="003F5FD7" w:rsidP="00A613E8">
                    <w:pPr>
                      <w:pStyle w:val="BasicParagraph"/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102 Bennelong Parkway</w:t>
                    </w:r>
                  </w:p>
                  <w:p w14:paraId="7ED287E7" w14:textId="77777777" w:rsidR="003F5FD7" w:rsidRDefault="003F5FD7" w:rsidP="00A613E8">
                    <w:pPr>
                      <w:pStyle w:val="BasicParagraph"/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Sydney Olympic Park</w:t>
                    </w:r>
                  </w:p>
                  <w:p w14:paraId="74197A22" w14:textId="77777777" w:rsidR="003F5FD7" w:rsidRDefault="003F5FD7" w:rsidP="00A613E8">
                    <w:pPr>
                      <w:pStyle w:val="BasicParagraph"/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NSW 2127</w:t>
                    </w:r>
                  </w:p>
                  <w:p w14:paraId="02FD7446" w14:textId="77777777" w:rsidR="003F5FD7" w:rsidRDefault="003F5FD7" w:rsidP="00A613E8">
                    <w:pPr>
                      <w:pStyle w:val="BasicParagraph"/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PO BOX 125</w:t>
                    </w:r>
                  </w:p>
                  <w:p w14:paraId="14C8F1EC" w14:textId="77777777" w:rsidR="003F5FD7" w:rsidRDefault="003F5FD7" w:rsidP="00A613E8">
                    <w:pPr>
                      <w:pStyle w:val="BasicParagraph"/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LIDCOMBE NSW 1825</w:t>
                    </w:r>
                  </w:p>
                  <w:p w14:paraId="1C6C6522" w14:textId="77777777" w:rsidR="003F5FD7" w:rsidRDefault="003F5FD7" w:rsidP="00A613E8">
                    <w:pPr>
                      <w:pStyle w:val="BasicParagraph"/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</w:p>
                  <w:p w14:paraId="7466F4D3" w14:textId="524E1930" w:rsidR="00A613E8" w:rsidRPr="005E2158" w:rsidRDefault="003F5FD7" w:rsidP="00A613E8">
                    <w:pPr>
                      <w:pStyle w:val="BasicParagraph"/>
                      <w:tabs>
                        <w:tab w:val="left" w:pos="153"/>
                      </w:tabs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info</w:t>
                    </w:r>
                    <w:r w:rsidR="00A613E8" w:rsidRPr="005E2158"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@nsw.scouts.com.au</w:t>
                    </w:r>
                  </w:p>
                  <w:p w14:paraId="2CCB2CD4" w14:textId="5193EFDC" w:rsidR="00A613E8" w:rsidRPr="005E2158" w:rsidRDefault="00A613E8" w:rsidP="00A613E8">
                    <w:pPr>
                      <w:pStyle w:val="BasicParagraph"/>
                      <w:tabs>
                        <w:tab w:val="left" w:pos="153"/>
                      </w:tabs>
                      <w:spacing w:after="60" w:line="160" w:lineRule="exact"/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</w:pPr>
                    <w:r w:rsidRPr="005E2158"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scouts</w:t>
                    </w:r>
                    <w:r w:rsidR="003F5FD7"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nsw</w:t>
                    </w:r>
                    <w:r w:rsidRPr="005E2158">
                      <w:rPr>
                        <w:rFonts w:ascii="Arial" w:hAnsi="Arial" w:cs="Arial"/>
                        <w:color w:val="505150"/>
                        <w:sz w:val="16"/>
                        <w:szCs w:val="16"/>
                        <w:lang w:val="en-GB"/>
                      </w:rPr>
                      <w:t>.com.au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613E8"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0C5E6DDA" wp14:editId="1DA8F234">
          <wp:simplePos x="0" y="0"/>
          <wp:positionH relativeFrom="column">
            <wp:posOffset>4323715</wp:posOffset>
          </wp:positionH>
          <wp:positionV relativeFrom="page">
            <wp:posOffset>302895</wp:posOffset>
          </wp:positionV>
          <wp:extent cx="1511935" cy="1844675"/>
          <wp:effectExtent l="0" t="0" r="12065" b="952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freya.docherty:Desktop:New Branding:Scouts Master Brand:Scouts_SA:Vertical:CMYK:Scouts_SA_Master_Vert_FullCol_CMY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8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5FD7"/>
    <w:rsid w:val="00025380"/>
    <w:rsid w:val="00037FB6"/>
    <w:rsid w:val="0015189A"/>
    <w:rsid w:val="00184B79"/>
    <w:rsid w:val="001E133B"/>
    <w:rsid w:val="002270C4"/>
    <w:rsid w:val="002744DB"/>
    <w:rsid w:val="0028093B"/>
    <w:rsid w:val="0028744B"/>
    <w:rsid w:val="002E7247"/>
    <w:rsid w:val="003F5FD7"/>
    <w:rsid w:val="00450BB6"/>
    <w:rsid w:val="004F34AD"/>
    <w:rsid w:val="005144C1"/>
    <w:rsid w:val="005662B4"/>
    <w:rsid w:val="005B3E12"/>
    <w:rsid w:val="005E2158"/>
    <w:rsid w:val="005F122A"/>
    <w:rsid w:val="005F6AC1"/>
    <w:rsid w:val="0064346B"/>
    <w:rsid w:val="007203FA"/>
    <w:rsid w:val="00737B0C"/>
    <w:rsid w:val="0077321A"/>
    <w:rsid w:val="008C55DB"/>
    <w:rsid w:val="009506A7"/>
    <w:rsid w:val="00950DA0"/>
    <w:rsid w:val="00951BDB"/>
    <w:rsid w:val="00974093"/>
    <w:rsid w:val="00981822"/>
    <w:rsid w:val="009E19A6"/>
    <w:rsid w:val="00A0223F"/>
    <w:rsid w:val="00A07C6E"/>
    <w:rsid w:val="00A15E14"/>
    <w:rsid w:val="00A278A3"/>
    <w:rsid w:val="00A613E8"/>
    <w:rsid w:val="00A61D84"/>
    <w:rsid w:val="00A65B9D"/>
    <w:rsid w:val="00AA5E7E"/>
    <w:rsid w:val="00AA713A"/>
    <w:rsid w:val="00B0546E"/>
    <w:rsid w:val="00B7298C"/>
    <w:rsid w:val="00C009D1"/>
    <w:rsid w:val="00C16B5C"/>
    <w:rsid w:val="00C5491D"/>
    <w:rsid w:val="00C72996"/>
    <w:rsid w:val="00CB5AB2"/>
    <w:rsid w:val="00D04A0E"/>
    <w:rsid w:val="00D338A7"/>
    <w:rsid w:val="00E132FA"/>
    <w:rsid w:val="00E70F93"/>
    <w:rsid w:val="00E77579"/>
    <w:rsid w:val="00EE7B9C"/>
    <w:rsid w:val="00F16C81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571520"/>
  <w14:defaultImageDpi w14:val="300"/>
  <w15:docId w15:val="{FEC18849-F674-4414-8F86-7625F50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F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B6"/>
  </w:style>
  <w:style w:type="paragraph" w:styleId="Footer">
    <w:name w:val="footer"/>
    <w:basedOn w:val="Normal"/>
    <w:link w:val="FooterChar"/>
    <w:uiPriority w:val="99"/>
    <w:unhideWhenUsed/>
    <w:rsid w:val="00037F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B6"/>
  </w:style>
  <w:style w:type="paragraph" w:styleId="BalloonText">
    <w:name w:val="Balloon Text"/>
    <w:basedOn w:val="Normal"/>
    <w:link w:val="BalloonTextChar"/>
    <w:uiPriority w:val="99"/>
    <w:semiHidden/>
    <w:unhideWhenUsed/>
    <w:rsid w:val="00037FB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FB6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37F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037F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F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e183b-c79d-4e74-9a2a-5cac6085915b">
      <Terms xmlns="http://schemas.microsoft.com/office/infopath/2007/PartnerControls"/>
    </lcf76f155ced4ddcb4097134ff3c332f>
    <SharedWithUsers xmlns="55df996e-6656-4323-bb9d-b378508a852b">
      <UserInfo>
        <DisplayName/>
        <AccountId xsi:nil="true"/>
        <AccountType/>
      </UserInfo>
    </SharedWithUsers>
    <MediaLengthInSeconds xmlns="762e183b-c79d-4e74-9a2a-5cac60859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C1142C75B04C8B07532D7ADD53B0" ma:contentTypeVersion="14" ma:contentTypeDescription="Create a new document." ma:contentTypeScope="" ma:versionID="d890dc2dbc01155c03661e2a4cb6db58">
  <xsd:schema xmlns:xsd="http://www.w3.org/2001/XMLSchema" xmlns:xs="http://www.w3.org/2001/XMLSchema" xmlns:p="http://schemas.microsoft.com/office/2006/metadata/properties" xmlns:ns2="762e183b-c79d-4e74-9a2a-5cac6085915b" xmlns:ns3="55df996e-6656-4323-bb9d-b378508a852b" targetNamespace="http://schemas.microsoft.com/office/2006/metadata/properties" ma:root="true" ma:fieldsID="708d9f839456e6ab4d3f846c1b768720" ns2:_="" ns3:_="">
    <xsd:import namespace="762e183b-c79d-4e74-9a2a-5cac6085915b"/>
    <xsd:import namespace="55df996e-6656-4323-bb9d-b378508a8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e183b-c79d-4e74-9a2a-5cac60859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8bc274-4d66-4d1e-87ae-ab0962914d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996e-6656-4323-bb9d-b378508a85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FDC5C-DA20-44F7-A827-E91F805FD945}">
  <ds:schemaRefs>
    <ds:schemaRef ds:uri="http://schemas.microsoft.com/office/2006/metadata/properties"/>
    <ds:schemaRef ds:uri="http://schemas.microsoft.com/office/infopath/2007/PartnerControls"/>
    <ds:schemaRef ds:uri="762e183b-c79d-4e74-9a2a-5cac6085915b"/>
    <ds:schemaRef ds:uri="55df996e-6656-4323-bb9d-b378508a852b"/>
  </ds:schemaRefs>
</ds:datastoreItem>
</file>

<file path=customXml/itemProps2.xml><?xml version="1.0" encoding="utf-8"?>
<ds:datastoreItem xmlns:ds="http://schemas.openxmlformats.org/officeDocument/2006/customXml" ds:itemID="{649E7BEB-67D4-492C-B6F6-9E6BD59FE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C285D-FD8A-4E84-AF7C-3365C87AD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e183b-c79d-4e74-9a2a-5cac6085915b"/>
    <ds:schemaRef ds:uri="55df996e-6656-4323-bb9d-b378508a8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Scouts NSW Letterhead (NEW 2025)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Scouts Victoria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Breanna Shumack (Scouts NSW)</dc:creator>
  <cp:lastModifiedBy>Breanna Shumack (Scouts NSW)</cp:lastModifiedBy>
  <cp:revision>2</cp:revision>
  <cp:lastPrinted>2019-02-06T05:28:00Z</cp:lastPrinted>
  <dcterms:created xsi:type="dcterms:W3CDTF">2026-03-12T23:27:00Z</dcterms:created>
  <dcterms:modified xsi:type="dcterms:W3CDTF">2026-03-12T23:27:00Z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0x010100BBBDC1142C75B04C8B07532D7ADD53B0</vt:lpwstr>
  </property>
  <property fmtid="{D5CDD505-2E9C-101B-9397-08002B2CF9AE}" pid="3" name="Order">
    <vt:r8>11000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cf206dfc-e8de-484c-87f5-99dd41b84665_Enabled">
    <vt:lpwstr>true</vt:lpwstr>
  </property>
  <property fmtid="{D5CDD505-2E9C-101B-9397-08002B2CF9AE}" pid="9" name="MSIP_Label_cf206dfc-e8de-484c-87f5-99dd41b84665_SetDate">
    <vt:lpwstr>2026-03-12T23:27:57Z</vt:lpwstr>
  </property>
  <property fmtid="{D5CDD505-2E9C-101B-9397-08002B2CF9AE}" pid="10" name="MSIP_Label_cf206dfc-e8de-484c-87f5-99dd41b84665_Method">
    <vt:lpwstr>Standard</vt:lpwstr>
  </property>
  <property fmtid="{D5CDD505-2E9C-101B-9397-08002B2CF9AE}" pid="11" name="MSIP_Label_cf206dfc-e8de-484c-87f5-99dd41b84665_Name">
    <vt:lpwstr>NSW-Internal</vt:lpwstr>
  </property>
  <property fmtid="{D5CDD505-2E9C-101B-9397-08002B2CF9AE}" pid="12" name="MSIP_Label_cf206dfc-e8de-484c-87f5-99dd41b84665_SiteId">
    <vt:lpwstr>1d413b23-25e4-416d-9747-6567051a5d0e</vt:lpwstr>
  </property>
  <property fmtid="{D5CDD505-2E9C-101B-9397-08002B2CF9AE}" pid="13" name="MSIP_Label_cf206dfc-e8de-484c-87f5-99dd41b84665_ActionId">
    <vt:lpwstr>c8728020-8de2-4de2-a35f-d53d89244efc</vt:lpwstr>
  </property>
  <property fmtid="{D5CDD505-2E9C-101B-9397-08002B2CF9AE}" pid="14" name="MSIP_Label_cf206dfc-e8de-484c-87f5-99dd41b84665_ContentBits">
    <vt:lpwstr>0</vt:lpwstr>
  </property>
  <property fmtid="{D5CDD505-2E9C-101B-9397-08002B2CF9AE}" pid="15" name="MSIP_Label_cf206dfc-e8de-484c-87f5-99dd41b84665_Tag">
    <vt:lpwstr>10, 3, 0, 1</vt:lpwstr>
  </property>
</Properties>
</file>